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307" w:rsidRDefault="00B46307" w:rsidP="00B46307">
      <w:pPr>
        <w:rPr>
          <w:rFonts w:ascii="Arial" w:hAnsi="Arial" w:cs="Arial"/>
          <w:b/>
        </w:rPr>
      </w:pPr>
      <w:r w:rsidRPr="00B46307">
        <w:rPr>
          <w:rFonts w:ascii="Arial" w:hAnsi="Arial" w:cs="Arial"/>
          <w:b/>
          <w:sz w:val="24"/>
          <w:szCs w:val="24"/>
        </w:rPr>
        <w:t>CICLO ES</w:t>
      </w:r>
      <w:bookmarkStart w:id="0" w:name="_GoBack"/>
      <w:bookmarkEnd w:id="0"/>
      <w:r w:rsidRPr="00B46307">
        <w:rPr>
          <w:rFonts w:ascii="Arial" w:hAnsi="Arial" w:cs="Arial"/>
          <w:b/>
          <w:sz w:val="24"/>
          <w:szCs w:val="24"/>
        </w:rPr>
        <w:t>COLAR 20XX A/B</w:t>
      </w:r>
      <w:r w:rsidRPr="00B46307">
        <w:rPr>
          <w:rFonts w:ascii="Arial" w:hAnsi="Arial" w:cs="Arial"/>
          <w:b/>
        </w:rPr>
        <w:br/>
        <w:t>REGISTRO DE TUTORIA</w:t>
      </w:r>
      <w:r w:rsidRPr="00B46307">
        <w:rPr>
          <w:rFonts w:ascii="Arial" w:hAnsi="Arial" w:cs="Arial"/>
          <w:b/>
        </w:rPr>
        <w:br/>
        <w:t>DATOS DEL TUTOR</w:t>
      </w:r>
    </w:p>
    <w:p w:rsidR="00B46307" w:rsidRDefault="00B46307" w:rsidP="00B463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___________________________                    __________________________                    __________________________</w:t>
      </w:r>
      <w:r>
        <w:rPr>
          <w:rFonts w:ascii="Arial" w:hAnsi="Arial" w:cs="Arial"/>
          <w:b/>
        </w:rPr>
        <w:br/>
        <w:t xml:space="preserve">        </w:t>
      </w:r>
      <w:r w:rsidRPr="00311271">
        <w:rPr>
          <w:rFonts w:ascii="Arial" w:hAnsi="Arial" w:cs="Arial"/>
          <w:b/>
        </w:rPr>
        <w:t>Apellido Paterno</w:t>
      </w:r>
      <w:r>
        <w:rPr>
          <w:rFonts w:ascii="Arial" w:hAnsi="Arial" w:cs="Arial"/>
          <w:b/>
        </w:rPr>
        <w:t xml:space="preserve">                                                 </w:t>
      </w:r>
      <w:r w:rsidRPr="00311271">
        <w:rPr>
          <w:rFonts w:ascii="Arial" w:hAnsi="Arial" w:cs="Arial"/>
          <w:b/>
        </w:rPr>
        <w:t>Apellido Materno</w:t>
      </w:r>
      <w:r>
        <w:rPr>
          <w:rFonts w:ascii="Arial" w:hAnsi="Arial" w:cs="Arial"/>
          <w:b/>
        </w:rPr>
        <w:t xml:space="preserve">                                                 </w:t>
      </w:r>
      <w:r w:rsidRPr="00311271">
        <w:rPr>
          <w:rFonts w:ascii="Arial" w:hAnsi="Arial" w:cs="Arial"/>
          <w:b/>
        </w:rPr>
        <w:t>Nombres</w:t>
      </w:r>
    </w:p>
    <w:p w:rsidR="00B46307" w:rsidRDefault="00B46307" w:rsidP="00B463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_________________________                         ________________________________________</w:t>
      </w:r>
      <w:r>
        <w:rPr>
          <w:rFonts w:ascii="Arial" w:hAnsi="Arial" w:cs="Arial"/>
          <w:b/>
        </w:rPr>
        <w:br/>
        <w:t xml:space="preserve">                Código                                                                  Centro Univercitario</w:t>
      </w:r>
    </w:p>
    <w:tbl>
      <w:tblPr>
        <w:tblW w:w="15192" w:type="dxa"/>
        <w:tblInd w:w="-137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560"/>
        <w:gridCol w:w="3827"/>
        <w:gridCol w:w="1770"/>
        <w:gridCol w:w="1774"/>
        <w:gridCol w:w="1985"/>
        <w:gridCol w:w="4276"/>
      </w:tblGrid>
      <w:tr w:rsidR="00B46307" w:rsidRPr="004F0D75" w:rsidTr="003A7E59">
        <w:tc>
          <w:tcPr>
            <w:tcW w:w="1560" w:type="dxa"/>
            <w:shd w:val="clear" w:color="auto" w:fill="auto"/>
            <w:vAlign w:val="center"/>
          </w:tcPr>
          <w:p w:rsidR="00B46307" w:rsidRPr="004F0D75" w:rsidRDefault="00B46307" w:rsidP="00B46307">
            <w:pPr>
              <w:spacing w:line="36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F0D75">
              <w:rPr>
                <w:rFonts w:ascii="Arial" w:hAnsi="Arial" w:cs="Arial"/>
                <w:b/>
                <w:caps/>
                <w:sz w:val="20"/>
                <w:szCs w:val="20"/>
              </w:rPr>
              <w:t>Fecha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46307" w:rsidRPr="004F0D75" w:rsidRDefault="00B46307" w:rsidP="00B46307">
            <w:pPr>
              <w:spacing w:line="36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F0D75">
              <w:rPr>
                <w:rFonts w:ascii="Arial" w:hAnsi="Arial" w:cs="Arial"/>
                <w:b/>
                <w:caps/>
                <w:sz w:val="20"/>
                <w:szCs w:val="20"/>
              </w:rPr>
              <w:t>Nombre del alumno</w:t>
            </w:r>
          </w:p>
        </w:tc>
        <w:tc>
          <w:tcPr>
            <w:tcW w:w="1770" w:type="dxa"/>
            <w:vAlign w:val="center"/>
          </w:tcPr>
          <w:p w:rsidR="00B46307" w:rsidRPr="004F0D75" w:rsidRDefault="00B46307" w:rsidP="00B46307">
            <w:pPr>
              <w:spacing w:line="36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FIRMA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B46307" w:rsidRPr="004F0D75" w:rsidRDefault="00B46307" w:rsidP="00B46307">
            <w:pPr>
              <w:spacing w:line="36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F0D75">
              <w:rPr>
                <w:rFonts w:ascii="Arial" w:hAnsi="Arial" w:cs="Arial"/>
                <w:b/>
                <w:caps/>
                <w:sz w:val="20"/>
                <w:szCs w:val="20"/>
              </w:rPr>
              <w:t>codigo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46307" w:rsidRPr="004F0D75" w:rsidRDefault="00B46307" w:rsidP="00B46307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F0D75">
              <w:rPr>
                <w:rFonts w:ascii="Arial" w:hAnsi="Arial" w:cs="Arial"/>
                <w:b/>
                <w:caps/>
                <w:sz w:val="20"/>
                <w:szCs w:val="20"/>
              </w:rPr>
              <w:t>Carrera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B46307" w:rsidRPr="004F0D75" w:rsidRDefault="00B46307" w:rsidP="00B46307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4F0D75">
              <w:rPr>
                <w:rFonts w:ascii="Arial" w:hAnsi="Arial" w:cs="Arial"/>
                <w:b/>
                <w:caps/>
                <w:sz w:val="20"/>
                <w:szCs w:val="20"/>
              </w:rPr>
              <w:t>Tipo de TUTORÍA</w:t>
            </w:r>
          </w:p>
        </w:tc>
      </w:tr>
      <w:tr w:rsidR="00B46307" w:rsidRPr="005537ED" w:rsidTr="003A7E59">
        <w:tc>
          <w:tcPr>
            <w:tcW w:w="1560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4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76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46307" w:rsidRPr="005537ED" w:rsidTr="003A7E59">
        <w:tc>
          <w:tcPr>
            <w:tcW w:w="1560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4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76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46307" w:rsidRPr="005537ED" w:rsidTr="003A7E59">
        <w:tc>
          <w:tcPr>
            <w:tcW w:w="1560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4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76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46307" w:rsidRPr="005537ED" w:rsidTr="003A7E59">
        <w:tc>
          <w:tcPr>
            <w:tcW w:w="1560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4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76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46307" w:rsidRPr="005537ED" w:rsidTr="003A7E59">
        <w:tc>
          <w:tcPr>
            <w:tcW w:w="1560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4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76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46307" w:rsidRPr="005537ED" w:rsidTr="003A7E59">
        <w:tc>
          <w:tcPr>
            <w:tcW w:w="1560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4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76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46307" w:rsidRPr="005537ED" w:rsidTr="003A7E59">
        <w:tc>
          <w:tcPr>
            <w:tcW w:w="1560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4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76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46307" w:rsidRPr="005537ED" w:rsidTr="003A7E59">
        <w:tc>
          <w:tcPr>
            <w:tcW w:w="1560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4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76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46307" w:rsidRPr="005537ED" w:rsidTr="003A7E59">
        <w:tc>
          <w:tcPr>
            <w:tcW w:w="1560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4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76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46307" w:rsidRPr="005537ED" w:rsidTr="003A7E59">
        <w:tc>
          <w:tcPr>
            <w:tcW w:w="1560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4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76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46307" w:rsidRPr="005537ED" w:rsidTr="003A7E59">
        <w:tc>
          <w:tcPr>
            <w:tcW w:w="1560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4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76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46307" w:rsidRPr="005537ED" w:rsidTr="003A7E59">
        <w:tc>
          <w:tcPr>
            <w:tcW w:w="1560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4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76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46307" w:rsidRPr="005537ED" w:rsidTr="003A7E59">
        <w:tc>
          <w:tcPr>
            <w:tcW w:w="1560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4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76" w:type="dxa"/>
            <w:shd w:val="clear" w:color="auto" w:fill="auto"/>
          </w:tcPr>
          <w:p w:rsidR="00B46307" w:rsidRPr="005537ED" w:rsidRDefault="00B46307" w:rsidP="008438A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B46307" w:rsidRDefault="00B46307" w:rsidP="00B46307">
      <w:pPr>
        <w:jc w:val="center"/>
      </w:pPr>
    </w:p>
    <w:p w:rsidR="00591DC5" w:rsidRPr="00F375BF" w:rsidRDefault="00591DC5" w:rsidP="00A23ED4">
      <w:pPr>
        <w:spacing w:after="60" w:line="240" w:lineRule="auto"/>
        <w:rPr>
          <w:rFonts w:ascii="Arial" w:hAnsi="Arial" w:cs="Arial"/>
          <w:sz w:val="24"/>
          <w:szCs w:val="24"/>
        </w:rPr>
      </w:pPr>
    </w:p>
    <w:sectPr w:rsidR="00591DC5" w:rsidRPr="00F375BF" w:rsidSect="00B46307">
      <w:headerReference w:type="default" r:id="rId6"/>
      <w:pgSz w:w="15840" w:h="12240" w:orient="landscape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C4B" w:rsidRDefault="003F1C4B" w:rsidP="003A1B54">
      <w:pPr>
        <w:spacing w:after="0" w:line="240" w:lineRule="auto"/>
      </w:pPr>
      <w:r>
        <w:separator/>
      </w:r>
    </w:p>
  </w:endnote>
  <w:endnote w:type="continuationSeparator" w:id="0">
    <w:p w:rsidR="003F1C4B" w:rsidRDefault="003F1C4B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C4B" w:rsidRDefault="003F1C4B" w:rsidP="003A1B54">
      <w:pPr>
        <w:spacing w:after="0" w:line="240" w:lineRule="auto"/>
      </w:pPr>
      <w:r>
        <w:separator/>
      </w:r>
    </w:p>
  </w:footnote>
  <w:footnote w:type="continuationSeparator" w:id="0">
    <w:p w:rsidR="003F1C4B" w:rsidRDefault="003F1C4B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B54" w:rsidRDefault="003A1B54">
    <w:pPr>
      <w:pStyle w:val="Encabezado"/>
    </w:pPr>
  </w:p>
  <w:p w:rsidR="008445D9" w:rsidRDefault="008445D9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BE"/>
    <w:rsid w:val="00021F9E"/>
    <w:rsid w:val="00027EAC"/>
    <w:rsid w:val="00037C49"/>
    <w:rsid w:val="00091FC8"/>
    <w:rsid w:val="000B7019"/>
    <w:rsid w:val="00103CBF"/>
    <w:rsid w:val="00104972"/>
    <w:rsid w:val="00116D00"/>
    <w:rsid w:val="00154E25"/>
    <w:rsid w:val="001A5540"/>
    <w:rsid w:val="002947F0"/>
    <w:rsid w:val="002966C4"/>
    <w:rsid w:val="00390EA1"/>
    <w:rsid w:val="003A1B54"/>
    <w:rsid w:val="003A7E59"/>
    <w:rsid w:val="003F1C4B"/>
    <w:rsid w:val="004572E5"/>
    <w:rsid w:val="004A0D89"/>
    <w:rsid w:val="004B45DF"/>
    <w:rsid w:val="004F7585"/>
    <w:rsid w:val="00506C79"/>
    <w:rsid w:val="0053219D"/>
    <w:rsid w:val="00591DC5"/>
    <w:rsid w:val="005962A2"/>
    <w:rsid w:val="005D1A8B"/>
    <w:rsid w:val="005E6559"/>
    <w:rsid w:val="006239DB"/>
    <w:rsid w:val="006C40AE"/>
    <w:rsid w:val="006E7520"/>
    <w:rsid w:val="007A671F"/>
    <w:rsid w:val="008445D9"/>
    <w:rsid w:val="00880385"/>
    <w:rsid w:val="008E4059"/>
    <w:rsid w:val="008F5C7B"/>
    <w:rsid w:val="009A7934"/>
    <w:rsid w:val="00A23ED4"/>
    <w:rsid w:val="00A67A84"/>
    <w:rsid w:val="00B46307"/>
    <w:rsid w:val="00B50D2B"/>
    <w:rsid w:val="00B82271"/>
    <w:rsid w:val="00BB5F13"/>
    <w:rsid w:val="00C32248"/>
    <w:rsid w:val="00C94ABE"/>
    <w:rsid w:val="00CA777E"/>
    <w:rsid w:val="00CD54B0"/>
    <w:rsid w:val="00CE2BDE"/>
    <w:rsid w:val="00D12DA9"/>
    <w:rsid w:val="00D8194E"/>
    <w:rsid w:val="00D97BB6"/>
    <w:rsid w:val="00E25B7D"/>
    <w:rsid w:val="00EA6C17"/>
    <w:rsid w:val="00F16355"/>
    <w:rsid w:val="00F375BF"/>
    <w:rsid w:val="00F90D54"/>
    <w:rsid w:val="00FA7CE4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B99568-041B-44A9-A566-FA81EB18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A0D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s%20documentos\papeleria2013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0</TotalTime>
  <Pages>2</Pages>
  <Words>104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CULAGOS</dc:creator>
  <cp:lastModifiedBy>jesus castañeda</cp:lastModifiedBy>
  <cp:revision>2</cp:revision>
  <cp:lastPrinted>2013-06-13T17:31:00Z</cp:lastPrinted>
  <dcterms:created xsi:type="dcterms:W3CDTF">2021-02-13T16:26:00Z</dcterms:created>
  <dcterms:modified xsi:type="dcterms:W3CDTF">2021-02-13T16:26:00Z</dcterms:modified>
</cp:coreProperties>
</file>