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F5" w:rsidRPr="00D009F5" w:rsidRDefault="00D009F5" w:rsidP="00D009F5">
      <w:pPr>
        <w:rPr>
          <w:b/>
        </w:rPr>
      </w:pPr>
      <w:r>
        <w:rPr>
          <w:b/>
        </w:rPr>
        <w:t xml:space="preserve">DR. </w:t>
      </w:r>
      <w:r w:rsidR="008E2002">
        <w:rPr>
          <w:b/>
        </w:rPr>
        <w:t>_________________________</w:t>
      </w:r>
      <w:r>
        <w:rPr>
          <w:b/>
        </w:rPr>
        <w:br/>
      </w:r>
      <w:r>
        <w:rPr>
          <w:i/>
        </w:rPr>
        <w:t>Jefe del Departamento de Ciencias Exactas y Tecnología</w:t>
      </w:r>
      <w:r>
        <w:rPr>
          <w:i/>
        </w:rPr>
        <w:br/>
      </w:r>
      <w:r>
        <w:t>PRESENTE</w:t>
      </w:r>
      <w:r>
        <w:br/>
      </w:r>
      <w:r>
        <w:br/>
        <w:t xml:space="preserve">Por medio de éste conducto me dirijo a Ud. de la manera más atenta, para solicitar APOYO ECONÓMICO, para la asistencia al: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3"/>
        <w:gridCol w:w="5706"/>
      </w:tblGrid>
      <w:tr w:rsidR="00D009F5" w:rsidRPr="00B5029E" w:rsidTr="009B7B31">
        <w:trPr>
          <w:trHeight w:val="27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center"/>
              <w:rPr>
                <w:b/>
              </w:rPr>
            </w:pPr>
            <w:r w:rsidRPr="007E00E2">
              <w:rPr>
                <w:b/>
              </w:rPr>
              <w:t>EVENTO</w:t>
            </w:r>
          </w:p>
        </w:tc>
      </w:tr>
      <w:tr w:rsidR="00D009F5" w:rsidTr="009B7B31">
        <w:trPr>
          <w:trHeight w:val="41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A619FC">
            <w:pPr>
              <w:snapToGrid w:val="0"/>
              <w:jc w:val="both"/>
            </w:pPr>
            <w:r w:rsidRPr="007E00E2">
              <w:t xml:space="preserve">Del           </w:t>
            </w:r>
            <w:proofErr w:type="spellStart"/>
            <w:r w:rsidRPr="007E00E2">
              <w:t>al</w:t>
            </w:r>
            <w:proofErr w:type="spellEnd"/>
            <w:r w:rsidRPr="007E00E2">
              <w:t xml:space="preserve">            de  20</w:t>
            </w:r>
            <w:r w:rsidR="00A619FC">
              <w:t>XX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Ciclo: 20</w:t>
            </w:r>
            <w:r>
              <w:t>XX-A/B</w:t>
            </w:r>
          </w:p>
        </w:tc>
      </w:tr>
      <w:tr w:rsidR="00D009F5" w:rsidTr="009B7B31">
        <w:trPr>
          <w:trHeight w:val="27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NOMBRE DEL EVENTO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</w:p>
        </w:tc>
      </w:tr>
      <w:tr w:rsidR="00D009F5" w:rsidTr="009B7B31">
        <w:trPr>
          <w:trHeight w:val="27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LUGAR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</w:p>
        </w:tc>
      </w:tr>
      <w:tr w:rsidR="00D009F5" w:rsidTr="009B7B31">
        <w:trPr>
          <w:trHeight w:val="41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NOMBRE DEL TRABAJO A EXPONER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</w:p>
        </w:tc>
      </w:tr>
      <w:tr w:rsidR="00D009F5" w:rsidTr="009B7B31">
        <w:trPr>
          <w:trHeight w:val="27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EXPOSICIÓN</w:t>
            </w:r>
            <w:r w:rsidRPr="007E00E2">
              <w:rPr>
                <w:sz w:val="18"/>
                <w:szCs w:val="18"/>
              </w:rPr>
              <w:t>(ORAL/CARTEL)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</w:p>
        </w:tc>
      </w:tr>
      <w:tr w:rsidR="00D009F5" w:rsidTr="009B7B31">
        <w:trPr>
          <w:trHeight w:val="41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LCGA a la que pertenece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</w:p>
        </w:tc>
      </w:tr>
      <w:tr w:rsidR="00D009F5" w:rsidTr="009B7B31">
        <w:trPr>
          <w:trHeight w:val="24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Monto Solicitado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</w:p>
        </w:tc>
      </w:tr>
    </w:tbl>
    <w:p w:rsidR="00D009F5" w:rsidRDefault="00D009F5" w:rsidP="00D009F5">
      <w:pPr>
        <w:jc w:val="both"/>
      </w:pPr>
    </w:p>
    <w:p w:rsidR="00D009F5" w:rsidRDefault="00D009F5" w:rsidP="00D009F5">
      <w:pPr>
        <w:ind w:firstLine="708"/>
        <w:jc w:val="both"/>
      </w:pPr>
      <w:r>
        <w:t>Cabe mencionar que la asistencia a éste evento ayudará a la difusión de mi proyecto... / línea... /  o interés de investigación..., así como de las labores de investigación que se realizan en el Departamento de Ciencias Exactas y Tecnología del Centro Universitario de los Lagos.</w:t>
      </w:r>
    </w:p>
    <w:p w:rsidR="00D009F5" w:rsidRDefault="00D009F5" w:rsidP="00D009F5">
      <w:pPr>
        <w:jc w:val="both"/>
      </w:pPr>
      <w:r w:rsidRPr="00B5029E">
        <w:rPr>
          <w:b/>
        </w:rPr>
        <w:t>ANEXO</w:t>
      </w:r>
      <w:r>
        <w:t xml:space="preserve"> a éste documento la tabla de desglose del apoyo económico solicitado.</w:t>
      </w:r>
    </w:p>
    <w:p w:rsidR="00D009F5" w:rsidRDefault="00D009F5" w:rsidP="00D009F5">
      <w:pPr>
        <w:jc w:val="both"/>
      </w:pPr>
      <w:r w:rsidRPr="00B5029E">
        <w:rPr>
          <w:b/>
        </w:rPr>
        <w:t>ANEXO</w:t>
      </w:r>
      <w:r>
        <w:t xml:space="preserve"> a éste documento las copias de los comprobantes del evento, carta aceptación del trabajo, trípticos etc.</w:t>
      </w:r>
    </w:p>
    <w:p w:rsidR="00D009F5" w:rsidRDefault="00D009F5" w:rsidP="00D009F5">
      <w:pPr>
        <w:ind w:firstLine="708"/>
        <w:jc w:val="both"/>
      </w:pPr>
      <w:r>
        <w:t>En caso de contar con su apoyo, entregaré mi reporte de actividades y mi reporte de gastos tanto al Departamento como a la Secretaría Administrativa en no más de 5 días hábiles después de regresar del evento.</w:t>
      </w:r>
    </w:p>
    <w:p w:rsidR="00D009F5" w:rsidRDefault="00D009F5" w:rsidP="00D009F5">
      <w:pPr>
        <w:ind w:firstLine="708"/>
        <w:jc w:val="both"/>
      </w:pPr>
      <w:r>
        <w:t>Sin más por el momento me despido de Ud. enviándole un cordial saludo y esperando contar con su apoyo.</w:t>
      </w:r>
    </w:p>
    <w:p w:rsidR="00D009F5" w:rsidRDefault="00D009F5" w:rsidP="00D009F5">
      <w:pPr>
        <w:jc w:val="both"/>
      </w:pPr>
    </w:p>
    <w:p w:rsidR="00D009F5" w:rsidRDefault="00D009F5" w:rsidP="00D009F5">
      <w:pPr>
        <w:jc w:val="center"/>
      </w:pPr>
      <w:r>
        <w:t>ATENTAMENTE</w:t>
      </w:r>
    </w:p>
    <w:p w:rsidR="00D009F5" w:rsidRDefault="00D009F5" w:rsidP="00D009F5">
      <w:pPr>
        <w:jc w:val="center"/>
      </w:pPr>
      <w:r>
        <w:t>``PIENSA Y TRABAJA``</w:t>
      </w:r>
    </w:p>
    <w:p w:rsidR="00D009F5" w:rsidRDefault="00D009F5" w:rsidP="00D009F5">
      <w:pPr>
        <w:jc w:val="center"/>
      </w:pPr>
      <w:r>
        <w:t>Lagos de Moreno, Jal., a     de   20XX</w:t>
      </w:r>
    </w:p>
    <w:p w:rsidR="00D009F5" w:rsidRDefault="00D009F5" w:rsidP="00D009F5">
      <w:pPr>
        <w:jc w:val="center"/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670"/>
      </w:tblGrid>
      <w:tr w:rsidR="00D009F5" w:rsidRPr="007E00E2" w:rsidTr="009B7B31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NOMBRE Y FIRMA DEL SOLICITANTE: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</w:p>
        </w:tc>
      </w:tr>
      <w:tr w:rsidR="00D009F5" w:rsidRPr="007E00E2" w:rsidTr="009B7B31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CODIGO: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</w:p>
        </w:tc>
      </w:tr>
      <w:tr w:rsidR="00D009F5" w:rsidRPr="007E00E2" w:rsidTr="009B7B31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NOMBRAMIENTO: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</w:p>
        </w:tc>
      </w:tr>
      <w:tr w:rsidR="00D009F5" w:rsidRPr="007E00E2" w:rsidTr="009B7B31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ADSCRIPCION: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F5" w:rsidRPr="007E00E2" w:rsidRDefault="00D009F5" w:rsidP="009B7B31">
            <w:pPr>
              <w:snapToGrid w:val="0"/>
              <w:jc w:val="both"/>
            </w:pPr>
            <w:r w:rsidRPr="007E00E2">
              <w:t>DCET</w:t>
            </w:r>
          </w:p>
        </w:tc>
      </w:tr>
    </w:tbl>
    <w:p w:rsidR="00D009F5" w:rsidRDefault="00D009F5" w:rsidP="00D009F5">
      <w:pPr>
        <w:jc w:val="both"/>
        <w:rPr>
          <w:i/>
          <w:sz w:val="20"/>
          <w:szCs w:val="20"/>
        </w:rPr>
      </w:pPr>
    </w:p>
    <w:p w:rsidR="00D009F5" w:rsidRDefault="00D009F5" w:rsidP="00D009F5">
      <w:pPr>
        <w:jc w:val="both"/>
      </w:pPr>
      <w:proofErr w:type="spellStart"/>
      <w:r>
        <w:rPr>
          <w:i/>
          <w:sz w:val="20"/>
          <w:szCs w:val="20"/>
        </w:rPr>
        <w:t>c.c.p</w:t>
      </w:r>
      <w:proofErr w:type="spellEnd"/>
      <w:r>
        <w:rPr>
          <w:i/>
          <w:sz w:val="20"/>
          <w:szCs w:val="20"/>
        </w:rPr>
        <w:t>. archivo</w:t>
      </w:r>
    </w:p>
    <w:p w:rsidR="00D009F5" w:rsidRPr="005E142F" w:rsidRDefault="00D009F5" w:rsidP="00D009F5">
      <w:pPr>
        <w:jc w:val="both"/>
        <w:rPr>
          <w:rFonts w:ascii="Arial" w:hAnsi="Arial" w:cs="Arial"/>
        </w:rPr>
      </w:pPr>
      <w:proofErr w:type="spellStart"/>
      <w:r>
        <w:rPr>
          <w:i/>
          <w:sz w:val="20"/>
          <w:szCs w:val="20"/>
        </w:rPr>
        <w:t>c.c.p</w:t>
      </w:r>
      <w:proofErr w:type="spellEnd"/>
      <w:r>
        <w:rPr>
          <w:i/>
          <w:sz w:val="20"/>
          <w:szCs w:val="20"/>
        </w:rPr>
        <w:t>. Director de la DEBIT</w:t>
      </w:r>
    </w:p>
    <w:p w:rsidR="00591DC5" w:rsidRPr="00F375BF" w:rsidRDefault="00591DC5" w:rsidP="00A23ED4">
      <w:pPr>
        <w:spacing w:after="6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1DC5" w:rsidRPr="00F375BF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93" w:rsidRDefault="003A3B93" w:rsidP="003A1B54">
      <w:pPr>
        <w:spacing w:after="0" w:line="240" w:lineRule="auto"/>
      </w:pPr>
      <w:r>
        <w:separator/>
      </w:r>
    </w:p>
  </w:endnote>
  <w:endnote w:type="continuationSeparator" w:id="0">
    <w:p w:rsidR="003A3B93" w:rsidRDefault="003A3B93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</w:t>
    </w:r>
    <w:proofErr w:type="gramStart"/>
    <w:r>
      <w:rPr>
        <w:rFonts w:ascii="Times New Roman" w:hAnsi="Times New Roman" w:cs="Times New Roman"/>
        <w:color w:val="3D4041"/>
        <w:sz w:val="17"/>
        <w:szCs w:val="17"/>
      </w:rPr>
      <w:t>México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s.</w:t>
    </w:r>
    <w:proofErr w:type="gramEnd"/>
    <w:r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746 4563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</w:t>
    </w:r>
    <w:r w:rsidR="00091FC8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8445D9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r w:rsidR="00EA6C17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 w:rsidR="00A67A84"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93" w:rsidRDefault="003A3B93" w:rsidP="003A1B54">
      <w:pPr>
        <w:spacing w:after="0" w:line="240" w:lineRule="auto"/>
      </w:pPr>
      <w:r>
        <w:separator/>
      </w:r>
    </w:p>
  </w:footnote>
  <w:footnote w:type="continuationSeparator" w:id="0">
    <w:p w:rsidR="003A3B93" w:rsidRDefault="003A3B93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54" w:rsidRDefault="00FA7C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Departamento de Ciencias Exactas y Tecnología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37C49"/>
    <w:rsid w:val="00091FC8"/>
    <w:rsid w:val="000B7019"/>
    <w:rsid w:val="00103CBF"/>
    <w:rsid w:val="00104972"/>
    <w:rsid w:val="00116D00"/>
    <w:rsid w:val="00154E25"/>
    <w:rsid w:val="001A5540"/>
    <w:rsid w:val="001E1AB8"/>
    <w:rsid w:val="002947F0"/>
    <w:rsid w:val="002966C4"/>
    <w:rsid w:val="00322CC7"/>
    <w:rsid w:val="00390EA1"/>
    <w:rsid w:val="003A1B54"/>
    <w:rsid w:val="003A3B93"/>
    <w:rsid w:val="004572E5"/>
    <w:rsid w:val="004A0D89"/>
    <w:rsid w:val="004B45DF"/>
    <w:rsid w:val="004F7585"/>
    <w:rsid w:val="00506C79"/>
    <w:rsid w:val="0053219D"/>
    <w:rsid w:val="00591DC5"/>
    <w:rsid w:val="005962A2"/>
    <w:rsid w:val="005D1A8B"/>
    <w:rsid w:val="005E6559"/>
    <w:rsid w:val="006239DB"/>
    <w:rsid w:val="006C40AE"/>
    <w:rsid w:val="006E7520"/>
    <w:rsid w:val="007A671F"/>
    <w:rsid w:val="008445D9"/>
    <w:rsid w:val="00880385"/>
    <w:rsid w:val="008E2002"/>
    <w:rsid w:val="008E4059"/>
    <w:rsid w:val="008F5C7B"/>
    <w:rsid w:val="009A7934"/>
    <w:rsid w:val="00A23ED4"/>
    <w:rsid w:val="00A619FC"/>
    <w:rsid w:val="00A67A84"/>
    <w:rsid w:val="00B50D2B"/>
    <w:rsid w:val="00B82271"/>
    <w:rsid w:val="00C32248"/>
    <w:rsid w:val="00C94ABE"/>
    <w:rsid w:val="00CA777E"/>
    <w:rsid w:val="00CD54B0"/>
    <w:rsid w:val="00CE2BDE"/>
    <w:rsid w:val="00D009F5"/>
    <w:rsid w:val="00D12DA9"/>
    <w:rsid w:val="00D8194E"/>
    <w:rsid w:val="00D97BB6"/>
    <w:rsid w:val="00E25B7D"/>
    <w:rsid w:val="00EA6C17"/>
    <w:rsid w:val="00F16355"/>
    <w:rsid w:val="00F375BF"/>
    <w:rsid w:val="00F90D54"/>
    <w:rsid w:val="00FA7CE4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1FD6"/>
  <w15:docId w15:val="{E23A125F-866B-41D5-8499-4CFD5818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jesus castañeda</cp:lastModifiedBy>
  <cp:revision>3</cp:revision>
  <cp:lastPrinted>2013-06-13T17:31:00Z</cp:lastPrinted>
  <dcterms:created xsi:type="dcterms:W3CDTF">2021-02-13T15:35:00Z</dcterms:created>
  <dcterms:modified xsi:type="dcterms:W3CDTF">2021-02-13T15:36:00Z</dcterms:modified>
</cp:coreProperties>
</file>